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B" w:rsidRDefault="00FD70FB" w:rsidP="007A481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  <w:sectPr w:rsidR="00FD70FB" w:rsidSect="00435D04">
          <w:headerReference w:type="even" r:id="rId9"/>
          <w:headerReference w:type="default" r:id="rId10"/>
          <w:headerReference w:type="first" r:id="rId11"/>
          <w:pgSz w:w="11907" w:h="16840" w:code="9"/>
          <w:pgMar w:top="1134" w:right="624" w:bottom="709" w:left="1985" w:header="284" w:footer="567" w:gutter="0"/>
          <w:pgNumType w:start="1"/>
          <w:cols w:space="720"/>
          <w:titlePg/>
          <w:docGrid w:linePitch="381"/>
        </w:sectPr>
      </w:pPr>
    </w:p>
    <w:p w:rsidR="00C46E9F" w:rsidRPr="00C46E9F" w:rsidRDefault="00C46E9F" w:rsidP="00435D04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lastRenderedPageBreak/>
        <w:t>Памятка для родителей (законных представителей)</w:t>
      </w:r>
    </w:p>
    <w:p w:rsidR="00C46E9F" w:rsidRPr="00C46E9F" w:rsidRDefault="00C46E9F" w:rsidP="00C46E9F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8"/>
          <w:lang w:eastAsia="en-US"/>
        </w:rPr>
      </w:pPr>
      <w:bookmarkStart w:id="0" w:name="_GoBack"/>
      <w:r w:rsidRPr="00C46E9F">
        <w:rPr>
          <w:rFonts w:eastAsia="Calibri"/>
          <w:b/>
          <w:szCs w:val="28"/>
          <w:lang w:eastAsia="en-US"/>
        </w:rPr>
        <w:t>об ответственности за совершение правонарушений</w:t>
      </w:r>
      <w:bookmarkEnd w:id="0"/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right"/>
        <w:textAlignment w:val="auto"/>
        <w:rPr>
          <w:rFonts w:eastAsia="Calibri"/>
          <w:b/>
          <w:szCs w:val="28"/>
          <w:lang w:eastAsia="en-US"/>
        </w:rPr>
      </w:pPr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right"/>
        <w:textAlignment w:val="auto"/>
        <w:rPr>
          <w:rFonts w:eastAsia="Calibri"/>
          <w:b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«ПРЕДУПРЕЖДЕН! ЗНАЧИТ ВООРУЖЕН!»</w:t>
      </w:r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Cs w:val="28"/>
          <w:lang w:eastAsia="en-US"/>
        </w:rPr>
      </w:pPr>
    </w:p>
    <w:p w:rsidR="00C46E9F" w:rsidRPr="00C46E9F" w:rsidRDefault="00C46E9F" w:rsidP="00C46E9F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Уважаемые родители!</w:t>
      </w:r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Cs w:val="28"/>
          <w:lang w:eastAsia="en-US"/>
        </w:rPr>
      </w:pPr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>С началом летних каникул у ваших детей увеличивается количество свободного времени, которое они часто проводят без должного контроля со стороны взрослых, что может способствовать совершению ими правонарушений. Просим организовать беседы с детьми о мерах ответственности за совершение ряда правонарушений и преступлений.</w:t>
      </w:r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:rsidR="00C46E9F" w:rsidRPr="00C46E9F" w:rsidRDefault="00C46E9F" w:rsidP="00C46E9F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Уголовная ответственность за совершение преступлений, связанных с хищением чужого имущества, и в сфере незаконного оборота наркотиков</w:t>
      </w:r>
    </w:p>
    <w:p w:rsidR="00C46E9F" w:rsidRPr="00C46E9F" w:rsidRDefault="00C46E9F" w:rsidP="00C46E9F">
      <w:pPr>
        <w:overflowPunct/>
        <w:autoSpaceDE/>
        <w:autoSpaceDN/>
        <w:adjustRightInd/>
        <w:jc w:val="center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 xml:space="preserve"> </w:t>
      </w:r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 xml:space="preserve">В соответствии с частью 1 статьи 20 Уголовного кодекса Российской Федерации (далее – УК РФ) уголовной ответственности подлежит лицо, достигшее ко времени совершения преступления шестнадцатилетнего возраста, однако за совершение ряда преступлений, перечисленных в части 2 статьи 20 УК РФ, возраст, с которого наступает уголовная ответственность, снижен до 14 лет, например, кражи. </w:t>
      </w:r>
    </w:p>
    <w:p w:rsidR="00C46E9F" w:rsidRPr="00C46E9F" w:rsidRDefault="00C46E9F" w:rsidP="00C46E9F">
      <w:pPr>
        <w:widowControl w:val="0"/>
        <w:overflowPunct/>
        <w:ind w:firstLine="709"/>
        <w:jc w:val="both"/>
        <w:textAlignment w:val="auto"/>
        <w:rPr>
          <w:color w:val="000000"/>
          <w:szCs w:val="28"/>
        </w:rPr>
      </w:pPr>
      <w:r w:rsidRPr="00C46E9F">
        <w:rPr>
          <w:b/>
          <w:bCs/>
          <w:color w:val="000000"/>
          <w:szCs w:val="28"/>
        </w:rPr>
        <w:t xml:space="preserve">Статья 158 УК РФ. Кража – </w:t>
      </w:r>
      <w:r w:rsidRPr="00C46E9F">
        <w:rPr>
          <w:bCs/>
          <w:color w:val="000000"/>
          <w:szCs w:val="28"/>
        </w:rPr>
        <w:t>наказывается</w:t>
      </w:r>
      <w:r w:rsidRPr="00C46E9F">
        <w:rPr>
          <w:b/>
          <w:bCs/>
          <w:color w:val="000000"/>
          <w:szCs w:val="28"/>
        </w:rPr>
        <w:t xml:space="preserve"> </w:t>
      </w:r>
      <w:r w:rsidRPr="00C46E9F">
        <w:rPr>
          <w:color w:val="000000"/>
          <w:szCs w:val="28"/>
        </w:rPr>
        <w:t xml:space="preserve">лишением свободы на срок до 10 лет в зависимости от тяжести совершенного деяния. </w:t>
      </w:r>
    </w:p>
    <w:p w:rsidR="00C46E9F" w:rsidRPr="00C46E9F" w:rsidRDefault="00C46E9F" w:rsidP="00C46E9F">
      <w:pPr>
        <w:widowControl w:val="0"/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 xml:space="preserve">За совершение преступлений в сфере незаконного оборота наркотиков привлечению к уголовной ответственности подлежат лица, достигшие шестнадцатилетнего возраста. Исключение составляет </w:t>
      </w:r>
      <w:hyperlink r:id="rId12" w:anchor="dst157" w:history="1">
        <w:r w:rsidRPr="00C46E9F">
          <w:rPr>
            <w:rFonts w:eastAsia="Calibri"/>
            <w:color w:val="0000FF"/>
            <w:szCs w:val="28"/>
            <w:u w:val="single"/>
            <w:lang w:eastAsia="en-US"/>
          </w:rPr>
          <w:t>статья 229</w:t>
        </w:r>
      </w:hyperlink>
      <w:r w:rsidRPr="00C46E9F">
        <w:rPr>
          <w:rFonts w:eastAsia="Calibri"/>
          <w:szCs w:val="28"/>
          <w:lang w:eastAsia="en-US"/>
        </w:rPr>
        <w:t xml:space="preserve"> УК РФ – хищение либо вымогательство наркотических средств или психотропных веществ, за совершение которых уголовная ответственность наступает с 14 лет.</w:t>
      </w:r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Статья 228</w:t>
      </w:r>
      <w:r w:rsidRPr="00C46E9F">
        <w:rPr>
          <w:b/>
          <w:bCs/>
          <w:color w:val="000000"/>
          <w:szCs w:val="28"/>
        </w:rPr>
        <w:t xml:space="preserve"> УК РФ.</w:t>
      </w:r>
      <w:r w:rsidRPr="00C46E9F">
        <w:rPr>
          <w:rFonts w:eastAsia="Calibri"/>
          <w:szCs w:val="28"/>
          <w:lang w:eastAsia="en-US"/>
        </w:rPr>
        <w:t xml:space="preserve"> </w:t>
      </w:r>
      <w:proofErr w:type="gramStart"/>
      <w:r w:rsidRPr="00C46E9F">
        <w:rPr>
          <w:rFonts w:eastAsia="Calibri"/>
          <w:b/>
          <w:szCs w:val="28"/>
          <w:lang w:eastAsia="en-US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C46E9F">
        <w:rPr>
          <w:rFonts w:eastAsia="Calibri"/>
          <w:szCs w:val="28"/>
          <w:lang w:eastAsia="en-US"/>
        </w:rPr>
        <w:t xml:space="preserve"> –</w:t>
      </w:r>
      <w:r w:rsidRPr="00C46E9F">
        <w:rPr>
          <w:rFonts w:eastAsia="Calibri"/>
          <w:b/>
          <w:szCs w:val="28"/>
          <w:lang w:eastAsia="en-US"/>
        </w:rPr>
        <w:t xml:space="preserve"> </w:t>
      </w:r>
      <w:r w:rsidRPr="00C46E9F">
        <w:rPr>
          <w:rFonts w:eastAsia="Calibri"/>
          <w:szCs w:val="28"/>
          <w:lang w:eastAsia="en-US"/>
        </w:rPr>
        <w:t>наказывается лишением свободы на срок до пятнадцати лет</w:t>
      </w:r>
      <w:r w:rsidRPr="00C46E9F">
        <w:rPr>
          <w:color w:val="000000"/>
          <w:szCs w:val="28"/>
        </w:rPr>
        <w:t xml:space="preserve"> </w:t>
      </w:r>
      <w:r w:rsidRPr="00C46E9F">
        <w:rPr>
          <w:rFonts w:eastAsia="Calibri"/>
          <w:szCs w:val="28"/>
          <w:lang w:eastAsia="en-US"/>
        </w:rPr>
        <w:t xml:space="preserve">в зависимости от тяжести совершенного преступления. </w:t>
      </w:r>
      <w:proofErr w:type="gramEnd"/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/>
          <w:bCs/>
          <w:szCs w:val="28"/>
          <w:lang w:eastAsia="en-US"/>
        </w:rPr>
      </w:pPr>
      <w:r w:rsidRPr="00C46E9F">
        <w:rPr>
          <w:rFonts w:eastAsia="Calibri"/>
          <w:b/>
          <w:szCs w:val="28"/>
          <w:lang w:eastAsia="en-US"/>
        </w:rPr>
        <w:t>Статья 228.1</w:t>
      </w:r>
      <w:r w:rsidRPr="00C46E9F">
        <w:rPr>
          <w:b/>
          <w:bCs/>
          <w:color w:val="000000"/>
          <w:szCs w:val="28"/>
        </w:rPr>
        <w:t xml:space="preserve"> УК РФ.</w:t>
      </w:r>
      <w:r w:rsidRPr="00C46E9F">
        <w:rPr>
          <w:rFonts w:eastAsia="Calibri"/>
          <w:szCs w:val="28"/>
          <w:lang w:eastAsia="en-US"/>
        </w:rPr>
        <w:t xml:space="preserve"> </w:t>
      </w:r>
      <w:proofErr w:type="gramStart"/>
      <w:r w:rsidRPr="00C46E9F">
        <w:rPr>
          <w:rFonts w:eastAsia="Calibri"/>
          <w:b/>
          <w:bCs/>
          <w:szCs w:val="28"/>
          <w:lang w:eastAsia="en-US"/>
        </w:rPr>
        <w:t xml:space="preserve"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</w:t>
      </w:r>
      <w:r w:rsidRPr="00C46E9F">
        <w:rPr>
          <w:rFonts w:eastAsia="Calibri"/>
          <w:bCs/>
          <w:szCs w:val="28"/>
          <w:lang w:eastAsia="en-US"/>
        </w:rPr>
        <w:t>–</w:t>
      </w:r>
      <w:r w:rsidRPr="00C46E9F">
        <w:rPr>
          <w:rFonts w:eastAsia="Calibri"/>
          <w:b/>
          <w:bCs/>
          <w:szCs w:val="28"/>
          <w:lang w:eastAsia="en-US"/>
        </w:rPr>
        <w:t xml:space="preserve"> </w:t>
      </w:r>
      <w:r w:rsidRPr="00C46E9F">
        <w:rPr>
          <w:rFonts w:eastAsia="Calibri"/>
          <w:szCs w:val="28"/>
          <w:lang w:eastAsia="en-US"/>
        </w:rPr>
        <w:t>наказывается лишением свободы на срок от четырех до двадцати лет в зависимости от тяжести совершенного деяния.</w:t>
      </w:r>
      <w:proofErr w:type="gramEnd"/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 xml:space="preserve">Так называемые «закладки» квалифицируются по статьям 228, </w:t>
      </w:r>
      <w:r w:rsidRPr="00C46E9F">
        <w:rPr>
          <w:rFonts w:eastAsia="Calibri"/>
          <w:szCs w:val="28"/>
          <w:lang w:eastAsia="en-US"/>
        </w:rPr>
        <w:br/>
        <w:t xml:space="preserve">228.1 УК РФ. </w:t>
      </w:r>
    </w:p>
    <w:p w:rsidR="00C46E9F" w:rsidRPr="00C46E9F" w:rsidRDefault="00C46E9F" w:rsidP="00C46E9F">
      <w:pPr>
        <w:widowControl w:val="0"/>
        <w:overflowPunct/>
        <w:adjustRightInd/>
        <w:jc w:val="center"/>
        <w:textAlignment w:val="auto"/>
        <w:rPr>
          <w:b/>
          <w:szCs w:val="28"/>
          <w:lang w:eastAsia="en-US"/>
        </w:rPr>
      </w:pPr>
      <w:r w:rsidRPr="00C46E9F">
        <w:rPr>
          <w:b/>
          <w:szCs w:val="28"/>
          <w:lang w:eastAsia="en-US"/>
        </w:rPr>
        <w:lastRenderedPageBreak/>
        <w:t xml:space="preserve">Административная ответственность </w:t>
      </w:r>
      <w:r w:rsidRPr="00C46E9F">
        <w:rPr>
          <w:b/>
          <w:szCs w:val="28"/>
          <w:lang w:eastAsia="en-US"/>
        </w:rPr>
        <w:br/>
        <w:t>за нарушение правил дорожного движения</w:t>
      </w:r>
    </w:p>
    <w:p w:rsidR="00C46E9F" w:rsidRPr="00C46E9F" w:rsidRDefault="00C46E9F" w:rsidP="00C46E9F">
      <w:pPr>
        <w:widowControl w:val="0"/>
        <w:overflowPunct/>
        <w:adjustRightInd/>
        <w:jc w:val="center"/>
        <w:textAlignment w:val="auto"/>
        <w:rPr>
          <w:b/>
          <w:szCs w:val="28"/>
          <w:lang w:eastAsia="en-US"/>
        </w:rPr>
      </w:pPr>
    </w:p>
    <w:p w:rsidR="00C46E9F" w:rsidRPr="00C46E9F" w:rsidRDefault="00C46E9F" w:rsidP="00C46E9F">
      <w:pPr>
        <w:overflowPunct/>
        <w:ind w:firstLine="851"/>
        <w:jc w:val="both"/>
        <w:textAlignment w:val="auto"/>
        <w:rPr>
          <w:rFonts w:eastAsia="Calibri"/>
          <w:bCs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>Разделом 24 ПДД РФ, Правил дорожного движения Российской Федерации, утвержденными п</w:t>
      </w:r>
      <w:r w:rsidRPr="00C46E9F">
        <w:rPr>
          <w:rFonts w:eastAsia="Calibri"/>
          <w:bCs/>
          <w:szCs w:val="28"/>
          <w:lang w:eastAsia="en-US"/>
        </w:rPr>
        <w:t xml:space="preserve">остановлением Правительства </w:t>
      </w:r>
      <w:r w:rsidRPr="00C46E9F">
        <w:rPr>
          <w:rFonts w:eastAsia="Calibri"/>
          <w:szCs w:val="28"/>
          <w:lang w:eastAsia="en-US"/>
        </w:rPr>
        <w:t xml:space="preserve">Российской Федерации </w:t>
      </w:r>
      <w:r w:rsidRPr="00C46E9F">
        <w:rPr>
          <w:rFonts w:eastAsia="Calibri"/>
          <w:bCs/>
          <w:szCs w:val="28"/>
          <w:lang w:eastAsia="en-US"/>
        </w:rPr>
        <w:t xml:space="preserve">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движения»), </w:t>
      </w:r>
      <w:r w:rsidRPr="00C46E9F">
        <w:rPr>
          <w:rFonts w:eastAsia="Calibri"/>
          <w:szCs w:val="28"/>
          <w:lang w:eastAsia="en-US"/>
        </w:rPr>
        <w:t xml:space="preserve">установлены </w:t>
      </w:r>
      <w:r w:rsidRPr="00C46E9F">
        <w:rPr>
          <w:rFonts w:eastAsia="Calibri"/>
          <w:bCs/>
          <w:szCs w:val="28"/>
          <w:lang w:eastAsia="en-US"/>
        </w:rPr>
        <w:t>требования к движению лиц, управляющих средствами индивидуальной мобильности (</w:t>
      </w:r>
      <w:proofErr w:type="spellStart"/>
      <w:r w:rsidRPr="00C46E9F">
        <w:rPr>
          <w:rFonts w:eastAsia="Calibri"/>
          <w:bCs/>
          <w:szCs w:val="28"/>
          <w:lang w:eastAsia="en-US"/>
        </w:rPr>
        <w:t>электросамокатами</w:t>
      </w:r>
      <w:proofErr w:type="spellEnd"/>
      <w:r w:rsidRPr="00C46E9F">
        <w:rPr>
          <w:rFonts w:eastAsia="Calibri"/>
          <w:bCs/>
          <w:szCs w:val="28"/>
          <w:lang w:eastAsia="en-US"/>
        </w:rPr>
        <w:t xml:space="preserve">). </w:t>
      </w:r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Cs/>
          <w:szCs w:val="28"/>
          <w:lang w:eastAsia="en-US"/>
        </w:rPr>
      </w:pPr>
      <w:r w:rsidRPr="00C46E9F">
        <w:rPr>
          <w:rFonts w:eastAsia="Calibri"/>
          <w:bCs/>
          <w:szCs w:val="28"/>
          <w:lang w:eastAsia="en-US"/>
        </w:rPr>
        <w:t>Так, например:</w:t>
      </w:r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bCs/>
          <w:szCs w:val="28"/>
          <w:lang w:eastAsia="en-US"/>
        </w:rPr>
        <w:t xml:space="preserve">– движение должно осуществляться по </w:t>
      </w:r>
      <w:r w:rsidRPr="00C46E9F">
        <w:rPr>
          <w:rFonts w:eastAsia="Calibri"/>
          <w:szCs w:val="28"/>
          <w:lang w:eastAsia="en-US"/>
        </w:rPr>
        <w:t xml:space="preserve">велосипедной, </w:t>
      </w:r>
      <w:proofErr w:type="spellStart"/>
      <w:r w:rsidRPr="00C46E9F">
        <w:rPr>
          <w:rFonts w:eastAsia="Calibri"/>
          <w:szCs w:val="28"/>
          <w:lang w:eastAsia="en-US"/>
        </w:rPr>
        <w:t>велопешеходной</w:t>
      </w:r>
      <w:proofErr w:type="spellEnd"/>
      <w:r w:rsidRPr="00C46E9F">
        <w:rPr>
          <w:rFonts w:eastAsia="Calibri"/>
          <w:szCs w:val="28"/>
          <w:lang w:eastAsia="en-US"/>
        </w:rPr>
        <w:t xml:space="preserve"> дорожкам, проезжей части велосипедной зоны или полосе для велосипедистов, при их отсутствии – в пешеходной зоне. При отсутствии пешеходной зоны – по тротуару, пешеходной дорожке, при их отсутствии – по обочине.</w:t>
      </w:r>
    </w:p>
    <w:p w:rsidR="00C46E9F" w:rsidRPr="00C46E9F" w:rsidRDefault="00C46E9F" w:rsidP="00C46E9F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>– движение разрешается со скоростью не более 25 км/ч,</w:t>
      </w:r>
    </w:p>
    <w:p w:rsidR="00C46E9F" w:rsidRPr="00C46E9F" w:rsidRDefault="00C46E9F" w:rsidP="00C46E9F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>– при движении, совмещенном с пешеходами, – пешеходы имеют приоритет.</w:t>
      </w:r>
    </w:p>
    <w:p w:rsidR="00C46E9F" w:rsidRPr="00C46E9F" w:rsidRDefault="00C46E9F" w:rsidP="00C46E9F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>– запрещается перевозить пассажиров.</w:t>
      </w:r>
    </w:p>
    <w:p w:rsidR="00C46E9F" w:rsidRPr="00C46E9F" w:rsidRDefault="00C46E9F" w:rsidP="00C46E9F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C46E9F">
        <w:rPr>
          <w:rFonts w:eastAsia="Calibri"/>
          <w:szCs w:val="28"/>
          <w:lang w:eastAsia="en-US"/>
        </w:rPr>
        <w:t xml:space="preserve">Ответственность за нарушения ПДД РФ лицом, управляющим </w:t>
      </w:r>
      <w:proofErr w:type="spellStart"/>
      <w:r w:rsidRPr="00C46E9F">
        <w:rPr>
          <w:rFonts w:eastAsia="Calibri"/>
          <w:szCs w:val="28"/>
          <w:lang w:eastAsia="en-US"/>
        </w:rPr>
        <w:t>электросамокатом</w:t>
      </w:r>
      <w:proofErr w:type="spellEnd"/>
      <w:r w:rsidRPr="00C46E9F">
        <w:rPr>
          <w:rFonts w:eastAsia="Calibri"/>
          <w:szCs w:val="28"/>
          <w:lang w:eastAsia="en-US"/>
        </w:rPr>
        <w:t xml:space="preserve">, установлена статьями 12.29, 12.30 Кодекса Российской Федерации об административных правонарушениях – наложение административного штрафа в размере восьмисот рублей. </w:t>
      </w:r>
    </w:p>
    <w:p w:rsidR="00C46E9F" w:rsidRPr="00C46E9F" w:rsidRDefault="00C46E9F" w:rsidP="00C46E9F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</w:p>
    <w:p w:rsidR="00C46E9F" w:rsidRPr="004C63D4" w:rsidRDefault="00C46E9F" w:rsidP="00C46E9F">
      <w:p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</w:p>
    <w:sectPr w:rsidR="00C46E9F" w:rsidRPr="004C63D4" w:rsidSect="00FD70FB">
      <w:pgSz w:w="11907" w:h="16840" w:code="9"/>
      <w:pgMar w:top="1134" w:right="567" w:bottom="1134" w:left="170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53" w:rsidRDefault="00EC3B53">
      <w:r>
        <w:separator/>
      </w:r>
    </w:p>
  </w:endnote>
  <w:endnote w:type="continuationSeparator" w:id="0">
    <w:p w:rsidR="00EC3B53" w:rsidRDefault="00EC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53" w:rsidRDefault="00EC3B53">
      <w:r>
        <w:separator/>
      </w:r>
    </w:p>
  </w:footnote>
  <w:footnote w:type="continuationSeparator" w:id="0">
    <w:p w:rsidR="00EC3B53" w:rsidRDefault="00EC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D6D30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37037"/>
    <w:multiLevelType w:val="hybridMultilevel"/>
    <w:tmpl w:val="AACE1106"/>
    <w:lvl w:ilvl="0" w:tplc="290E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F5C4C"/>
    <w:multiLevelType w:val="hybridMultilevel"/>
    <w:tmpl w:val="58BA2D8E"/>
    <w:lvl w:ilvl="0" w:tplc="90D47A96">
      <w:start w:val="1"/>
      <w:numFmt w:val="bullet"/>
      <w:lvlText w:val=""/>
      <w:lvlJc w:val="left"/>
      <w:pPr>
        <w:ind w:left="13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65890BAC"/>
    <w:multiLevelType w:val="hybridMultilevel"/>
    <w:tmpl w:val="147E7ECA"/>
    <w:lvl w:ilvl="0" w:tplc="290E6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B8258F"/>
    <w:multiLevelType w:val="hybridMultilevel"/>
    <w:tmpl w:val="4166436E"/>
    <w:lvl w:ilvl="0" w:tplc="290E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477E3"/>
    <w:multiLevelType w:val="hybridMultilevel"/>
    <w:tmpl w:val="4EEAE522"/>
    <w:lvl w:ilvl="0" w:tplc="214E0AB6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15D4D"/>
    <w:rsid w:val="00020697"/>
    <w:rsid w:val="00033AF8"/>
    <w:rsid w:val="000461DD"/>
    <w:rsid w:val="0005079F"/>
    <w:rsid w:val="00051078"/>
    <w:rsid w:val="00057B1B"/>
    <w:rsid w:val="000663B2"/>
    <w:rsid w:val="00076552"/>
    <w:rsid w:val="0008282B"/>
    <w:rsid w:val="0009196E"/>
    <w:rsid w:val="00095DA7"/>
    <w:rsid w:val="000A54CE"/>
    <w:rsid w:val="000C4C30"/>
    <w:rsid w:val="000C5798"/>
    <w:rsid w:val="000C6140"/>
    <w:rsid w:val="000D59D2"/>
    <w:rsid w:val="000E3D8C"/>
    <w:rsid w:val="000E5434"/>
    <w:rsid w:val="00102136"/>
    <w:rsid w:val="00102F31"/>
    <w:rsid w:val="00103ADA"/>
    <w:rsid w:val="00110FA9"/>
    <w:rsid w:val="00113C72"/>
    <w:rsid w:val="001161FD"/>
    <w:rsid w:val="0013459E"/>
    <w:rsid w:val="00134977"/>
    <w:rsid w:val="001412D6"/>
    <w:rsid w:val="00143CA1"/>
    <w:rsid w:val="00143E74"/>
    <w:rsid w:val="00144F0F"/>
    <w:rsid w:val="0016350A"/>
    <w:rsid w:val="001653B9"/>
    <w:rsid w:val="00166D24"/>
    <w:rsid w:val="00175F02"/>
    <w:rsid w:val="00176B9B"/>
    <w:rsid w:val="00180475"/>
    <w:rsid w:val="001827CE"/>
    <w:rsid w:val="00192459"/>
    <w:rsid w:val="001967CE"/>
    <w:rsid w:val="001B196F"/>
    <w:rsid w:val="001D7C14"/>
    <w:rsid w:val="001E0E71"/>
    <w:rsid w:val="001F14D1"/>
    <w:rsid w:val="001F1F55"/>
    <w:rsid w:val="00200CBB"/>
    <w:rsid w:val="00210AE7"/>
    <w:rsid w:val="0021169B"/>
    <w:rsid w:val="0022272F"/>
    <w:rsid w:val="00226B6E"/>
    <w:rsid w:val="00226CAB"/>
    <w:rsid w:val="002321FE"/>
    <w:rsid w:val="002326E3"/>
    <w:rsid w:val="00247871"/>
    <w:rsid w:val="00247B75"/>
    <w:rsid w:val="00261B6A"/>
    <w:rsid w:val="00267B88"/>
    <w:rsid w:val="00267EF0"/>
    <w:rsid w:val="002803AA"/>
    <w:rsid w:val="00282077"/>
    <w:rsid w:val="00282F59"/>
    <w:rsid w:val="0028500D"/>
    <w:rsid w:val="0029507F"/>
    <w:rsid w:val="002A2F8F"/>
    <w:rsid w:val="002B5112"/>
    <w:rsid w:val="002D4935"/>
    <w:rsid w:val="002D730F"/>
    <w:rsid w:val="002E2A8F"/>
    <w:rsid w:val="002E5C30"/>
    <w:rsid w:val="002E71DD"/>
    <w:rsid w:val="002F310C"/>
    <w:rsid w:val="00311956"/>
    <w:rsid w:val="00314700"/>
    <w:rsid w:val="0032234F"/>
    <w:rsid w:val="00324DEB"/>
    <w:rsid w:val="003403A8"/>
    <w:rsid w:val="00347C06"/>
    <w:rsid w:val="00352147"/>
    <w:rsid w:val="0035432A"/>
    <w:rsid w:val="0035489C"/>
    <w:rsid w:val="00360FDC"/>
    <w:rsid w:val="0036737C"/>
    <w:rsid w:val="00370F67"/>
    <w:rsid w:val="003745BD"/>
    <w:rsid w:val="00376845"/>
    <w:rsid w:val="00376DE2"/>
    <w:rsid w:val="003773FA"/>
    <w:rsid w:val="003B6922"/>
    <w:rsid w:val="003C447A"/>
    <w:rsid w:val="003D55ED"/>
    <w:rsid w:val="003E22CA"/>
    <w:rsid w:val="003E34C5"/>
    <w:rsid w:val="003F158E"/>
    <w:rsid w:val="003F39F4"/>
    <w:rsid w:val="003F6ACD"/>
    <w:rsid w:val="00413EAE"/>
    <w:rsid w:val="00415630"/>
    <w:rsid w:val="004261AD"/>
    <w:rsid w:val="0043098F"/>
    <w:rsid w:val="00435D04"/>
    <w:rsid w:val="00440606"/>
    <w:rsid w:val="00443A7A"/>
    <w:rsid w:val="004474EA"/>
    <w:rsid w:val="0045667C"/>
    <w:rsid w:val="00456E9A"/>
    <w:rsid w:val="0045791F"/>
    <w:rsid w:val="00461D90"/>
    <w:rsid w:val="00467079"/>
    <w:rsid w:val="00484214"/>
    <w:rsid w:val="00484844"/>
    <w:rsid w:val="004849D2"/>
    <w:rsid w:val="00495A7F"/>
    <w:rsid w:val="004A0D47"/>
    <w:rsid w:val="004B513D"/>
    <w:rsid w:val="004C63D4"/>
    <w:rsid w:val="004D6D30"/>
    <w:rsid w:val="004E7467"/>
    <w:rsid w:val="004F0BA6"/>
    <w:rsid w:val="004F5FCE"/>
    <w:rsid w:val="005041B7"/>
    <w:rsid w:val="005153A9"/>
    <w:rsid w:val="00516303"/>
    <w:rsid w:val="00517029"/>
    <w:rsid w:val="00523688"/>
    <w:rsid w:val="005448B5"/>
    <w:rsid w:val="00544A1D"/>
    <w:rsid w:val="005507A1"/>
    <w:rsid w:val="0055487F"/>
    <w:rsid w:val="0056380C"/>
    <w:rsid w:val="0056426B"/>
    <w:rsid w:val="00565617"/>
    <w:rsid w:val="005674E6"/>
    <w:rsid w:val="005702A3"/>
    <w:rsid w:val="0058529C"/>
    <w:rsid w:val="00585302"/>
    <w:rsid w:val="005856DA"/>
    <w:rsid w:val="005936EB"/>
    <w:rsid w:val="005A0791"/>
    <w:rsid w:val="005A376F"/>
    <w:rsid w:val="005A3A21"/>
    <w:rsid w:val="005A7282"/>
    <w:rsid w:val="005B4C39"/>
    <w:rsid w:val="005B7947"/>
    <w:rsid w:val="005C3BA8"/>
    <w:rsid w:val="005C4D12"/>
    <w:rsid w:val="005C7BD0"/>
    <w:rsid w:val="005D117B"/>
    <w:rsid w:val="005D1AA0"/>
    <w:rsid w:val="005D3E47"/>
    <w:rsid w:val="005D4C90"/>
    <w:rsid w:val="005E719A"/>
    <w:rsid w:val="005F08DC"/>
    <w:rsid w:val="005F5167"/>
    <w:rsid w:val="005F7339"/>
    <w:rsid w:val="0061137B"/>
    <w:rsid w:val="00613E85"/>
    <w:rsid w:val="00616E1B"/>
    <w:rsid w:val="006260F1"/>
    <w:rsid w:val="006342D8"/>
    <w:rsid w:val="00643CED"/>
    <w:rsid w:val="00650761"/>
    <w:rsid w:val="006711D3"/>
    <w:rsid w:val="00672314"/>
    <w:rsid w:val="0067235C"/>
    <w:rsid w:val="0068074F"/>
    <w:rsid w:val="00682428"/>
    <w:rsid w:val="006915E0"/>
    <w:rsid w:val="00695657"/>
    <w:rsid w:val="0069635A"/>
    <w:rsid w:val="006A0365"/>
    <w:rsid w:val="006C3294"/>
    <w:rsid w:val="006E2583"/>
    <w:rsid w:val="0070607E"/>
    <w:rsid w:val="00710083"/>
    <w:rsid w:val="007215B1"/>
    <w:rsid w:val="00727910"/>
    <w:rsid w:val="00737D9D"/>
    <w:rsid w:val="00760D32"/>
    <w:rsid w:val="00761EB2"/>
    <w:rsid w:val="00772602"/>
    <w:rsid w:val="00791794"/>
    <w:rsid w:val="007A4810"/>
    <w:rsid w:val="007A6943"/>
    <w:rsid w:val="007A6E55"/>
    <w:rsid w:val="007B3F54"/>
    <w:rsid w:val="007C18A9"/>
    <w:rsid w:val="007D39B3"/>
    <w:rsid w:val="007F2025"/>
    <w:rsid w:val="007F2E65"/>
    <w:rsid w:val="007F5A97"/>
    <w:rsid w:val="007F7731"/>
    <w:rsid w:val="008225B3"/>
    <w:rsid w:val="00824D97"/>
    <w:rsid w:val="00827774"/>
    <w:rsid w:val="00833780"/>
    <w:rsid w:val="00844F21"/>
    <w:rsid w:val="0084708D"/>
    <w:rsid w:val="00862539"/>
    <w:rsid w:val="00865E19"/>
    <w:rsid w:val="00881CD8"/>
    <w:rsid w:val="008823A1"/>
    <w:rsid w:val="0089152B"/>
    <w:rsid w:val="008A5169"/>
    <w:rsid w:val="008A573F"/>
    <w:rsid w:val="008B1B65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261F8"/>
    <w:rsid w:val="00940922"/>
    <w:rsid w:val="00940BD1"/>
    <w:rsid w:val="00941D79"/>
    <w:rsid w:val="00945529"/>
    <w:rsid w:val="0095314F"/>
    <w:rsid w:val="00960C96"/>
    <w:rsid w:val="00963C4B"/>
    <w:rsid w:val="00971E1A"/>
    <w:rsid w:val="00974374"/>
    <w:rsid w:val="0097763B"/>
    <w:rsid w:val="00980CE7"/>
    <w:rsid w:val="009869C3"/>
    <w:rsid w:val="009949AE"/>
    <w:rsid w:val="009C74F6"/>
    <w:rsid w:val="00A0097E"/>
    <w:rsid w:val="00A02A1D"/>
    <w:rsid w:val="00A165D5"/>
    <w:rsid w:val="00A22347"/>
    <w:rsid w:val="00A2387A"/>
    <w:rsid w:val="00A24F0C"/>
    <w:rsid w:val="00A3171A"/>
    <w:rsid w:val="00A32343"/>
    <w:rsid w:val="00A32EDE"/>
    <w:rsid w:val="00A33B5F"/>
    <w:rsid w:val="00A356BA"/>
    <w:rsid w:val="00A3717A"/>
    <w:rsid w:val="00A55D70"/>
    <w:rsid w:val="00A56B6E"/>
    <w:rsid w:val="00A5748B"/>
    <w:rsid w:val="00A61EFC"/>
    <w:rsid w:val="00A7501C"/>
    <w:rsid w:val="00A820B0"/>
    <w:rsid w:val="00A8581C"/>
    <w:rsid w:val="00A874C5"/>
    <w:rsid w:val="00A92E6B"/>
    <w:rsid w:val="00A97835"/>
    <w:rsid w:val="00AA04EA"/>
    <w:rsid w:val="00AA41A4"/>
    <w:rsid w:val="00AA6761"/>
    <w:rsid w:val="00AA71A3"/>
    <w:rsid w:val="00AB0247"/>
    <w:rsid w:val="00AB3C32"/>
    <w:rsid w:val="00AC075D"/>
    <w:rsid w:val="00AC3A45"/>
    <w:rsid w:val="00AC6A67"/>
    <w:rsid w:val="00AC7169"/>
    <w:rsid w:val="00AD42F9"/>
    <w:rsid w:val="00AD734F"/>
    <w:rsid w:val="00AF025D"/>
    <w:rsid w:val="00AF5706"/>
    <w:rsid w:val="00AF7478"/>
    <w:rsid w:val="00B1770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73DA0"/>
    <w:rsid w:val="00BA488A"/>
    <w:rsid w:val="00BA52D1"/>
    <w:rsid w:val="00BA5972"/>
    <w:rsid w:val="00BA6922"/>
    <w:rsid w:val="00BB69E8"/>
    <w:rsid w:val="00BC5B33"/>
    <w:rsid w:val="00BD0BFE"/>
    <w:rsid w:val="00BE39BE"/>
    <w:rsid w:val="00BF4148"/>
    <w:rsid w:val="00C01D49"/>
    <w:rsid w:val="00C24A7D"/>
    <w:rsid w:val="00C3328E"/>
    <w:rsid w:val="00C46E9F"/>
    <w:rsid w:val="00C5025A"/>
    <w:rsid w:val="00C5140E"/>
    <w:rsid w:val="00C516AF"/>
    <w:rsid w:val="00C619EB"/>
    <w:rsid w:val="00C9359D"/>
    <w:rsid w:val="00C95E62"/>
    <w:rsid w:val="00CA2B1F"/>
    <w:rsid w:val="00CA4322"/>
    <w:rsid w:val="00CC2291"/>
    <w:rsid w:val="00CD430D"/>
    <w:rsid w:val="00CE1CDA"/>
    <w:rsid w:val="00CF659C"/>
    <w:rsid w:val="00CF7925"/>
    <w:rsid w:val="00D00240"/>
    <w:rsid w:val="00D053FE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47F6"/>
    <w:rsid w:val="00DB57BB"/>
    <w:rsid w:val="00DC29DE"/>
    <w:rsid w:val="00DD7339"/>
    <w:rsid w:val="00DE1C2A"/>
    <w:rsid w:val="00DE4A1A"/>
    <w:rsid w:val="00E10549"/>
    <w:rsid w:val="00E23E8E"/>
    <w:rsid w:val="00E24CE3"/>
    <w:rsid w:val="00E305EE"/>
    <w:rsid w:val="00E45DA6"/>
    <w:rsid w:val="00E55F5E"/>
    <w:rsid w:val="00E618B5"/>
    <w:rsid w:val="00E64A5B"/>
    <w:rsid w:val="00E67B15"/>
    <w:rsid w:val="00E85741"/>
    <w:rsid w:val="00E9164F"/>
    <w:rsid w:val="00EA11FE"/>
    <w:rsid w:val="00EA27FF"/>
    <w:rsid w:val="00EA3EE4"/>
    <w:rsid w:val="00EB0237"/>
    <w:rsid w:val="00EB0E5F"/>
    <w:rsid w:val="00EB3469"/>
    <w:rsid w:val="00EB5250"/>
    <w:rsid w:val="00EC3B53"/>
    <w:rsid w:val="00EC4941"/>
    <w:rsid w:val="00ED42DE"/>
    <w:rsid w:val="00ED7F0D"/>
    <w:rsid w:val="00EF6139"/>
    <w:rsid w:val="00EF6631"/>
    <w:rsid w:val="00F01CA2"/>
    <w:rsid w:val="00F216C3"/>
    <w:rsid w:val="00F24E07"/>
    <w:rsid w:val="00F431FB"/>
    <w:rsid w:val="00F60919"/>
    <w:rsid w:val="00F60984"/>
    <w:rsid w:val="00F629F1"/>
    <w:rsid w:val="00F62D1E"/>
    <w:rsid w:val="00F70F16"/>
    <w:rsid w:val="00F714BC"/>
    <w:rsid w:val="00F73A33"/>
    <w:rsid w:val="00F81637"/>
    <w:rsid w:val="00F857B0"/>
    <w:rsid w:val="00F93CAA"/>
    <w:rsid w:val="00F96592"/>
    <w:rsid w:val="00FA5911"/>
    <w:rsid w:val="00FB6CA2"/>
    <w:rsid w:val="00FC664D"/>
    <w:rsid w:val="00FC6F70"/>
    <w:rsid w:val="00FD1669"/>
    <w:rsid w:val="00FD70FB"/>
    <w:rsid w:val="00FD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1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544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85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5A3A21"/>
    <w:rPr>
      <w:i/>
      <w:iCs/>
    </w:rPr>
  </w:style>
  <w:style w:type="character" w:styleId="ae">
    <w:name w:val="Strong"/>
    <w:basedOn w:val="a0"/>
    <w:uiPriority w:val="22"/>
    <w:qFormat/>
    <w:rsid w:val="005A3A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1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544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85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5A3A21"/>
    <w:rPr>
      <w:i/>
      <w:iCs/>
    </w:rPr>
  </w:style>
  <w:style w:type="character" w:styleId="ae">
    <w:name w:val="Strong"/>
    <w:basedOn w:val="a0"/>
    <w:uiPriority w:val="22"/>
    <w:qFormat/>
    <w:rsid w:val="005A3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74037/8a8770950cc85acf85c3068c02e0d31aea7900d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3DA2E-9202-4D97-84D4-B74E4F9F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7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Учитель</cp:lastModifiedBy>
  <cp:revision>5</cp:revision>
  <cp:lastPrinted>2024-06-06T14:21:00Z</cp:lastPrinted>
  <dcterms:created xsi:type="dcterms:W3CDTF">2024-06-07T06:34:00Z</dcterms:created>
  <dcterms:modified xsi:type="dcterms:W3CDTF">2024-06-13T09:39:00Z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Т.В. Иванова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74-60-32</vt:lpwstr>
  </property>
  <property fmtid="{D5CDD505-2E9C-101B-9397-08002B2CF9AE}" pid="7" name="Заголовок">
    <vt:lpwstr>О рассмотрении обращения Ярославской областной Думы</vt:lpwstr>
  </property>
  <property fmtid="{D5CDD505-2E9C-101B-9397-08002B2CF9AE}" pid="8" name="На №">
    <vt:lpwstr>01-06/628</vt:lpwstr>
  </property>
  <property fmtid="{D5CDD505-2E9C-101B-9397-08002B2CF9AE}" pid="9" name="от">
    <vt:lpwstr>17.06.2022</vt:lpwstr>
  </property>
  <property fmtid="{D5CDD505-2E9C-101B-9397-08002B2CF9AE}" pid="10" name="Р*Исполнитель...*Фамилия И.О.">
    <vt:lpwstr>Новикова Надежда Николаевна</vt:lpwstr>
  </property>
  <property fmtid="{D5CDD505-2E9C-101B-9397-08002B2CF9AE}" pid="11" name="Номер версии">
    <vt:lpwstr>2</vt:lpwstr>
  </property>
  <property fmtid="{D5CDD505-2E9C-101B-9397-08002B2CF9AE}" pid="12" name="ИД">
    <vt:lpwstr>19124875</vt:lpwstr>
  </property>
  <property fmtid="{D5CDD505-2E9C-101B-9397-08002B2CF9AE}" pid="13" name="INSTALL_ID">
    <vt:lpwstr>34115</vt:lpwstr>
  </property>
</Properties>
</file>